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Муниципальное бюджетное дошкольное образовательное </w:t>
      </w:r>
      <w:r w:rsidRPr="00AE5306">
        <w:rPr>
          <w:rFonts w:ascii="Times New Roman" w:hAnsi="Times New Roman"/>
          <w:bCs/>
          <w:sz w:val="28"/>
          <w:szCs w:val="28"/>
          <w:lang w:eastAsia="ru-RU"/>
        </w:rPr>
        <w:t>учреждение детский сад №4 «Салг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AE5306">
        <w:rPr>
          <w:rFonts w:ascii="Times New Roman" w:hAnsi="Times New Roman"/>
          <w:bCs/>
          <w:sz w:val="28"/>
          <w:szCs w:val="28"/>
          <w:lang w:eastAsia="ru-RU"/>
        </w:rPr>
        <w:t>л» с.Эрзин</w:t>
      </w: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«Утверждаю»</w:t>
      </w:r>
    </w:p>
    <w:p w:rsidR="000432AB" w:rsidRDefault="000432AB" w:rsidP="00FD5F53">
      <w:pPr>
        <w:shd w:val="clear" w:color="auto" w:fill="FFFFFF"/>
        <w:spacing w:before="90" w:after="90" w:line="315" w:lineRule="atLeas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Заведующий__________Лагбужап А.Ч</w:t>
      </w:r>
    </w:p>
    <w:p w:rsidR="000432AB" w:rsidRDefault="000432AB" w:rsidP="00FD5F53">
      <w:pPr>
        <w:shd w:val="clear" w:color="auto" w:fill="FFFFFF"/>
        <w:spacing w:before="90" w:after="90" w:line="315" w:lineRule="atLeas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«___»________2022г.</w:t>
      </w:r>
    </w:p>
    <w:p w:rsidR="000432AB" w:rsidRDefault="000432AB" w:rsidP="00FD5F53">
      <w:pPr>
        <w:shd w:val="clear" w:color="auto" w:fill="FFFFFF"/>
        <w:spacing w:before="90" w:after="90" w:line="315" w:lineRule="atLeast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0432AB" w:rsidRPr="00AC3BBC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  <w:r w:rsidRPr="00AC3BBC">
        <w:rPr>
          <w:rFonts w:ascii="Times New Roman" w:hAnsi="Times New Roman"/>
          <w:b/>
          <w:bCs/>
          <w:sz w:val="44"/>
          <w:szCs w:val="44"/>
          <w:lang w:eastAsia="ru-RU"/>
        </w:rPr>
        <w:t>План работы по дополнительному</w:t>
      </w:r>
    </w:p>
    <w:p w:rsidR="000432AB" w:rsidRPr="00AC3BBC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  <w:r w:rsidRPr="00AC3BBC">
        <w:rPr>
          <w:rFonts w:ascii="Times New Roman" w:hAnsi="Times New Roman"/>
          <w:b/>
          <w:bCs/>
          <w:sz w:val="44"/>
          <w:szCs w:val="44"/>
          <w:lang w:eastAsia="ru-RU"/>
        </w:rPr>
        <w:t>образованию детей кружка</w:t>
      </w:r>
    </w:p>
    <w:p w:rsidR="000432AB" w:rsidRPr="00AC3BBC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  <w:r w:rsidRPr="00AC3BBC">
        <w:rPr>
          <w:rFonts w:ascii="Times New Roman" w:hAnsi="Times New Roman"/>
          <w:b/>
          <w:bCs/>
          <w:sz w:val="44"/>
          <w:szCs w:val="44"/>
          <w:lang w:eastAsia="ru-RU"/>
        </w:rPr>
        <w:t xml:space="preserve">«Умелые ручки» </w:t>
      </w:r>
    </w:p>
    <w:p w:rsidR="000432AB" w:rsidRPr="00AC3BBC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732377" w:rsidRDefault="000432AB" w:rsidP="00FD5F53">
      <w:pPr>
        <w:shd w:val="clear" w:color="auto" w:fill="FFFFFF"/>
        <w:spacing w:before="90" w:after="90" w:line="315" w:lineRule="atLeas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AC3BBC">
        <w:rPr>
          <w:rFonts w:ascii="Times New Roman" w:hAnsi="Times New Roman"/>
          <w:b/>
          <w:bCs/>
          <w:sz w:val="28"/>
          <w:szCs w:val="28"/>
          <w:lang w:eastAsia="ru-RU"/>
        </w:rPr>
        <w:t>Составила: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Комбу С.С.</w:t>
      </w: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с.Эрзин 2022</w:t>
      </w: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AA5B05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F7367">
        <w:rPr>
          <w:rFonts w:ascii="Times New Roman" w:hAnsi="Times New Roman"/>
          <w:b/>
          <w:bCs/>
          <w:sz w:val="28"/>
          <w:szCs w:val="28"/>
          <w:lang w:eastAsia="ru-RU"/>
        </w:rPr>
        <w:t>Пояснительная записка.</w:t>
      </w: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sz w:val="28"/>
          <w:szCs w:val="28"/>
          <w:lang w:eastAsia="ru-RU"/>
        </w:rPr>
      </w:pPr>
      <w:r w:rsidRPr="00AA5B0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Дошкольное детство - очень важный период в жизни детей. Именно в этом возрасте каждый ребёнок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идёт разностороннее развитие ребёнка, реализуются его потенциальные возможности и первые проявления творчества. Вот почему одним из наиболее близких и доступных видов работы в детском саду является художественный ручной труд, создающий условия для вовлечения ребёнка в собственное творчество, в процессе которого создаётся что-то красивое, необычное. </w:t>
      </w:r>
    </w:p>
    <w:p w:rsidR="000432AB" w:rsidRPr="00AA5B05" w:rsidRDefault="000432AB" w:rsidP="002D26D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A5B05">
        <w:rPr>
          <w:rFonts w:ascii="Times New Roman" w:hAnsi="Times New Roman"/>
          <w:sz w:val="28"/>
          <w:szCs w:val="28"/>
          <w:shd w:val="clear" w:color="auto" w:fill="FFFFFF"/>
        </w:rPr>
        <w:t xml:space="preserve">         Художественный ручной труд способствует развитию сенсомоторики согласованности в работе глаза и руки, совершенствованию координации движений, гибкости, точности в выполнении действий. В процессе изготовления аппликаций постепенно образуется система специальных навыков и умений. Большое влияние оказывает ручной труд на умственное развитие ребёнка, на развитие его мышления.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  <w:t xml:space="preserve">         </w:t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Непосредственный контакт ребенка с бумагой, природным материалом, или красками, элементарные опыты с ними позволяют знать их свойства, качества, возможности, пробуждают любознательность, обогащают яркими образами окружающего мира. В ходе творческой работы дошкольник учиться наблюдать, размышлять, сравнивать, анализировать и делать выводы. Как показывает опыт практической работы, продуктивная деятельность не только оптимизирует коррекционное воздействие на развитие двигательной сферы, но и способствует устранению недостатков речевых и неречевых психических функций у дошкольников.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b/>
          <w:sz w:val="28"/>
          <w:szCs w:val="28"/>
          <w:shd w:val="clear" w:color="auto" w:fill="FFFFFF"/>
        </w:rPr>
        <w:t>Актуальность</w:t>
      </w:r>
      <w:r w:rsidRPr="00AA5B05">
        <w:rPr>
          <w:rFonts w:ascii="Times New Roman" w:hAnsi="Times New Roman"/>
          <w:b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  <w:t xml:space="preserve">         </w:t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В наши дни вопрос развития творческих способностей детей стоит особенно остро. Вероятно, это связано с тем, что дети стали больше проводить времени с компьютером и другими средствами технического прогресса. Всё меньше внимания уделяется родителями занятиям со своим ребёнком рисованием, лепкой, аппликацией и ручным трудом. Дети от природы наделены яркими способностями. И задача взрослых: и педагогов, и родителей - заинтересовать ребёнка художественной деятельностью, пробудить желание к созданию различных поделок, развить важнейшие психические процессы: воображение, мышление и др., помочь овладеть простыми ручными операциями, подготовить ребёнка к обучению в школе.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  <w:t xml:space="preserve">        </w:t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Развитие интеллектуальных и мыслительных процессов необходимо начинать с развития движения рук, а в частности с развития движений в пальцах кисти. Это связано с тем, что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«Источники творческих способностей и дарования детей - на кончиках их пальцев. От пальцев, образно говоря, идут тончайшие нити - ручейки, которые питают источник творческой мысли. Другими словами: чем больше мастерства в детской руке, тем умнее ребенок», - так говорил В. А. Сухомлинский.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Цель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1. Развивать мышление, воображение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2. Мелкую моторику рук;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3. Воспитывать самостоятельность, уверенность, инициативность.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Задачи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1. Сформировать у детей интерес к видам труда.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2. Познакомить со свойствами материалов.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3. Развивать умение безопасно пользоваться инструментами при работе.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4. Способствовать выработке навыков работы с различными материалами.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5. Учить наклеивать готовые формы, составлять из них изображения готовых предметов, совершенствуя ориентировку на плоскости.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6. Способствовать развитию конструктивной деятельности.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7. Развивать твёрдость рук, технические навыки.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8. Способствовать развитию внимания. Памяти, воображения. Творческой фантазии.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Основные формы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Подгруппа детей (8-10 человек).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  <w:t xml:space="preserve">      </w:t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Формы проведения занятий различны. Предусмотрены как теоретические - рассказ воспитателя, беседа с детьми, рассказы детей, показ воспитателем способа действия, - так и практические занятия: подготовка и проведение выставок детских работ, вручение готовых работ родителям в качестве подарков.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  <w:t xml:space="preserve">   </w:t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Сроки реализации: с 1 сентябрь 2022г. по 31 мая 2023года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  <w:t xml:space="preserve">     </w:t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Режим проведения: одно занятие в неделю, во второй половине дня продолжительностью 20 минут предназначена для работы с детьми 3 – 5 лет.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В начале занятий рекомендуется проводить пальчиковую гимнастику; в ходе занятия, для расслабления мышц, снятия напряжения - физминутки. Комплексы пальчиковой гимнастики, физминуток воспитатель подбирает самостоятельно, так как методическая литература по данному вопросу очень разнообразна и содержательна.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Ожидаемые результаты.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После проведения каждого этапа работы кружка предполагается овладение детьми определенными знаниями, умениями, навыками, выявление и осознание ребенком своих способностей, формирование обще трудовых и специальных умений, способов самоконтроля.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• Дети познакомятся с различными материалами и их свойствами;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• Освоят навыки работы с ножницами и клеем;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• Научатся некоторым приемам преобразования материалов;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• Разовьют мелкую моторику рук.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Формы проведения итогов реализации программы: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• выставки детских работ в детском саду;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• дни презентации детских работ родителям (сотрудникам, малышам)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Принципы построения программы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1. От простого к сложному.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2. Связь знаний, умений с жизнью, с практикой.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3. Научность.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4. Доступность.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5. Системность знаний.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6. Воспитывающая и развивающая среда.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7. Всесторонность, гармоничность в содержании знаний, умений, навыков.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8. Активность и самостоятельность.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9. Учет возрастных и индивидуальных особенностей.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Возрастные особенности детей 3-5 лет.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Возраст от четырех до пяти лет — период относительного затишья. Ребенок вышел из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В этом возрасте у вашего ребенка активно проявляются: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• Стремление к самостоятельности.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• Этические представления.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• Творческие способности.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• Отношения со сверстниками.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</w:rPr>
        <w:br/>
      </w:r>
      <w:r w:rsidRPr="00AA5B05">
        <w:rPr>
          <w:rFonts w:ascii="Times New Roman" w:hAnsi="Times New Roman"/>
          <w:sz w:val="28"/>
          <w:szCs w:val="28"/>
          <w:shd w:val="clear" w:color="auto" w:fill="FFFFFF"/>
        </w:rPr>
        <w:t>• Активная любознательность,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AA5B05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Структура плана кружка</w:t>
      </w: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348"/>
        <w:gridCol w:w="2360"/>
        <w:gridCol w:w="2472"/>
        <w:gridCol w:w="1213"/>
      </w:tblGrid>
      <w:tr w:rsidR="000432AB" w:rsidRPr="0065537E" w:rsidTr="00F841D7">
        <w:tc>
          <w:tcPr>
            <w:tcW w:w="540" w:type="dxa"/>
          </w:tcPr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48" w:type="dxa"/>
          </w:tcPr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Образовательная </w:t>
            </w:r>
          </w:p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0" w:type="auto"/>
          </w:tcPr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Название </w:t>
            </w:r>
          </w:p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Дополнительной </w:t>
            </w:r>
          </w:p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услуги (кружок, </w:t>
            </w:r>
          </w:p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секция) </w:t>
            </w:r>
          </w:p>
        </w:tc>
        <w:tc>
          <w:tcPr>
            <w:tcW w:w="0" w:type="auto"/>
          </w:tcPr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детей</w:t>
            </w:r>
          </w:p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получающих </w:t>
            </w:r>
          </w:p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дополнительные </w:t>
            </w:r>
          </w:p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0" w:type="auto"/>
          </w:tcPr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Возраст </w:t>
            </w:r>
          </w:p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детей</w:t>
            </w:r>
          </w:p>
        </w:tc>
      </w:tr>
      <w:tr w:rsidR="000432AB" w:rsidRPr="0065537E" w:rsidTr="00F841D7">
        <w:tc>
          <w:tcPr>
            <w:tcW w:w="540" w:type="dxa"/>
          </w:tcPr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48" w:type="dxa"/>
          </w:tcPr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Художественно-</w:t>
            </w:r>
          </w:p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Эстетическое развитие</w:t>
            </w:r>
          </w:p>
        </w:tc>
        <w:tc>
          <w:tcPr>
            <w:tcW w:w="0" w:type="auto"/>
          </w:tcPr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Кружок (Умелые </w:t>
            </w:r>
          </w:p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ручки)</w:t>
            </w:r>
          </w:p>
        </w:tc>
        <w:tc>
          <w:tcPr>
            <w:tcW w:w="0" w:type="auto"/>
          </w:tcPr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8-10 детей</w:t>
            </w:r>
          </w:p>
        </w:tc>
        <w:tc>
          <w:tcPr>
            <w:tcW w:w="0" w:type="auto"/>
          </w:tcPr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3-5 лет</w:t>
            </w:r>
          </w:p>
        </w:tc>
      </w:tr>
    </w:tbl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Cs/>
          <w:sz w:val="28"/>
          <w:szCs w:val="28"/>
          <w:lang w:eastAsia="ru-RU"/>
        </w:rPr>
      </w:pPr>
      <w:r w:rsidRPr="00E57327">
        <w:rPr>
          <w:rFonts w:ascii="Times New Roman" w:hAnsi="Times New Roman"/>
          <w:bCs/>
          <w:sz w:val="28"/>
          <w:szCs w:val="28"/>
          <w:lang w:eastAsia="ru-RU"/>
        </w:rPr>
        <w:t>Количество занятий по дополнительному образованию -1 час;</w:t>
      </w: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Продолжительность времени – не менее 15-20 минут;</w:t>
      </w: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Всего в год – 36 час</w:t>
      </w: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C25419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C25419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7327">
        <w:rPr>
          <w:rFonts w:ascii="Times New Roman" w:hAnsi="Times New Roman"/>
          <w:b/>
          <w:bCs/>
          <w:sz w:val="28"/>
          <w:szCs w:val="28"/>
          <w:lang w:eastAsia="ru-RU"/>
        </w:rPr>
        <w:t>Расписание кружка «Умелые ручки»</w:t>
      </w: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028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5"/>
        <w:gridCol w:w="3686"/>
        <w:gridCol w:w="3544"/>
      </w:tblGrid>
      <w:tr w:rsidR="000432AB" w:rsidRPr="0065537E" w:rsidTr="00F841D7">
        <w:tc>
          <w:tcPr>
            <w:tcW w:w="3055" w:type="dxa"/>
          </w:tcPr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3686" w:type="dxa"/>
          </w:tcPr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3544" w:type="dxa"/>
          </w:tcPr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Продолжительность </w:t>
            </w:r>
          </w:p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времени </w:t>
            </w:r>
          </w:p>
        </w:tc>
      </w:tr>
      <w:tr w:rsidR="000432AB" w:rsidRPr="0065537E" w:rsidTr="00F841D7">
        <w:tc>
          <w:tcPr>
            <w:tcW w:w="3055" w:type="dxa"/>
          </w:tcPr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686" w:type="dxa"/>
          </w:tcPr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Вторая половина дня</w:t>
            </w:r>
          </w:p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16:00 - 16:30 </w:t>
            </w:r>
          </w:p>
        </w:tc>
        <w:tc>
          <w:tcPr>
            <w:tcW w:w="3544" w:type="dxa"/>
          </w:tcPr>
          <w:p w:rsidR="000432AB" w:rsidRPr="0065537E" w:rsidRDefault="000432AB" w:rsidP="0065537E">
            <w:pPr>
              <w:spacing w:before="90" w:after="90" w:line="315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53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15-20 минут</w:t>
            </w:r>
          </w:p>
        </w:tc>
      </w:tr>
    </w:tbl>
    <w:p w:rsidR="000432AB" w:rsidRPr="00E57327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Список детей кружка «Умелые ручки»</w:t>
      </w:r>
    </w:p>
    <w:p w:rsidR="000432AB" w:rsidRDefault="000432AB" w:rsidP="00FD5F53">
      <w:pPr>
        <w:shd w:val="clear" w:color="auto" w:fill="FFFFFF"/>
        <w:spacing w:before="90" w:after="9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2880"/>
        <w:gridCol w:w="1587"/>
        <w:gridCol w:w="1047"/>
        <w:gridCol w:w="1326"/>
        <w:gridCol w:w="2803"/>
      </w:tblGrid>
      <w:tr w:rsidR="000432AB" w:rsidRPr="0065537E" w:rsidTr="000F0688">
        <w:tc>
          <w:tcPr>
            <w:tcW w:w="72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color w:val="111111"/>
                <w:sz w:val="28"/>
                <w:szCs w:val="28"/>
              </w:rPr>
            </w:pPr>
            <w:r w:rsidRPr="0065537E">
              <w:rPr>
                <w:b/>
                <w:color w:val="111111"/>
                <w:sz w:val="28"/>
                <w:szCs w:val="28"/>
              </w:rPr>
              <w:t>№</w:t>
            </w:r>
          </w:p>
        </w:tc>
        <w:tc>
          <w:tcPr>
            <w:tcW w:w="288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color w:val="111111"/>
                <w:sz w:val="28"/>
                <w:szCs w:val="28"/>
              </w:rPr>
            </w:pPr>
            <w:r w:rsidRPr="0065537E">
              <w:rPr>
                <w:b/>
                <w:color w:val="111111"/>
                <w:sz w:val="28"/>
                <w:szCs w:val="28"/>
              </w:rPr>
              <w:t>Ф.И.О.</w:t>
            </w:r>
          </w:p>
        </w:tc>
        <w:tc>
          <w:tcPr>
            <w:tcW w:w="158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color w:val="111111"/>
                <w:sz w:val="28"/>
                <w:szCs w:val="28"/>
              </w:rPr>
            </w:pPr>
            <w:r w:rsidRPr="0065537E">
              <w:rPr>
                <w:b/>
                <w:color w:val="111111"/>
                <w:sz w:val="28"/>
                <w:szCs w:val="28"/>
              </w:rPr>
              <w:t>Дата рождения</w:t>
            </w:r>
          </w:p>
        </w:tc>
        <w:tc>
          <w:tcPr>
            <w:tcW w:w="104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color w:val="111111"/>
                <w:sz w:val="28"/>
                <w:szCs w:val="28"/>
              </w:rPr>
            </w:pPr>
            <w:r w:rsidRPr="0065537E">
              <w:rPr>
                <w:b/>
                <w:color w:val="111111"/>
                <w:sz w:val="28"/>
                <w:szCs w:val="28"/>
              </w:rPr>
              <w:t>Возраст</w:t>
            </w:r>
          </w:p>
        </w:tc>
        <w:tc>
          <w:tcPr>
            <w:tcW w:w="1326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color w:val="111111"/>
                <w:sz w:val="28"/>
                <w:szCs w:val="28"/>
              </w:rPr>
            </w:pPr>
            <w:r w:rsidRPr="0065537E">
              <w:rPr>
                <w:b/>
                <w:color w:val="111111"/>
                <w:sz w:val="28"/>
                <w:szCs w:val="28"/>
              </w:rPr>
              <w:t>Группа</w:t>
            </w:r>
          </w:p>
        </w:tc>
        <w:tc>
          <w:tcPr>
            <w:tcW w:w="2803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color w:val="111111"/>
                <w:sz w:val="28"/>
                <w:szCs w:val="28"/>
              </w:rPr>
            </w:pPr>
            <w:r w:rsidRPr="0065537E">
              <w:rPr>
                <w:b/>
                <w:color w:val="111111"/>
                <w:sz w:val="28"/>
                <w:szCs w:val="28"/>
              </w:rPr>
              <w:t>Ф.И.О. родителей</w:t>
            </w:r>
          </w:p>
        </w:tc>
      </w:tr>
      <w:tr w:rsidR="000432AB" w:rsidRPr="0065537E" w:rsidTr="000F0688">
        <w:tc>
          <w:tcPr>
            <w:tcW w:w="72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Аракчаа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Алтана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Аяновна</w:t>
            </w:r>
          </w:p>
        </w:tc>
        <w:tc>
          <w:tcPr>
            <w:tcW w:w="158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13.06.2018</w:t>
            </w:r>
          </w:p>
        </w:tc>
        <w:tc>
          <w:tcPr>
            <w:tcW w:w="104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4 года</w:t>
            </w:r>
          </w:p>
        </w:tc>
        <w:tc>
          <w:tcPr>
            <w:tcW w:w="1326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Средняя</w:t>
            </w:r>
          </w:p>
        </w:tc>
        <w:tc>
          <w:tcPr>
            <w:tcW w:w="2803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Согаа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Аюна Юрьевна</w:t>
            </w:r>
          </w:p>
        </w:tc>
      </w:tr>
      <w:tr w:rsidR="000432AB" w:rsidRPr="0065537E" w:rsidTr="000F0688">
        <w:tc>
          <w:tcPr>
            <w:tcW w:w="72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Байкара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Аделия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Чойгановна</w:t>
            </w:r>
          </w:p>
        </w:tc>
        <w:tc>
          <w:tcPr>
            <w:tcW w:w="158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05.09.2018</w:t>
            </w:r>
          </w:p>
        </w:tc>
        <w:tc>
          <w:tcPr>
            <w:tcW w:w="104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4 года</w:t>
            </w:r>
          </w:p>
        </w:tc>
        <w:tc>
          <w:tcPr>
            <w:tcW w:w="1326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Средняя</w:t>
            </w:r>
          </w:p>
        </w:tc>
        <w:tc>
          <w:tcPr>
            <w:tcW w:w="2803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Шоюзун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Белекмаа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Ромэновна</w:t>
            </w:r>
          </w:p>
        </w:tc>
      </w:tr>
      <w:tr w:rsidR="000432AB" w:rsidRPr="0065537E" w:rsidTr="000F0688">
        <w:tc>
          <w:tcPr>
            <w:tcW w:w="72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Бурен Кудер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Мергенович</w:t>
            </w:r>
          </w:p>
        </w:tc>
        <w:tc>
          <w:tcPr>
            <w:tcW w:w="158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04.10.2019</w:t>
            </w:r>
          </w:p>
        </w:tc>
        <w:tc>
          <w:tcPr>
            <w:tcW w:w="104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3 года</w:t>
            </w:r>
          </w:p>
        </w:tc>
        <w:tc>
          <w:tcPr>
            <w:tcW w:w="1326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Средняя</w:t>
            </w:r>
          </w:p>
        </w:tc>
        <w:tc>
          <w:tcPr>
            <w:tcW w:w="2803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Бурен Диана Валерьевна</w:t>
            </w:r>
          </w:p>
        </w:tc>
      </w:tr>
      <w:tr w:rsidR="000432AB" w:rsidRPr="0065537E" w:rsidTr="000F0688">
        <w:tc>
          <w:tcPr>
            <w:tcW w:w="72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Дамба Айхыраа</w:t>
            </w:r>
            <w:r>
              <w:rPr>
                <w:color w:val="111111"/>
                <w:sz w:val="28"/>
                <w:szCs w:val="28"/>
              </w:rPr>
              <w:t xml:space="preserve">   </w:t>
            </w:r>
            <w:r w:rsidRPr="0065537E">
              <w:rPr>
                <w:color w:val="111111"/>
                <w:sz w:val="28"/>
                <w:szCs w:val="28"/>
              </w:rPr>
              <w:t>Алдын-Белековна</w:t>
            </w:r>
          </w:p>
        </w:tc>
        <w:tc>
          <w:tcPr>
            <w:tcW w:w="158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25.01.2019</w:t>
            </w:r>
          </w:p>
        </w:tc>
        <w:tc>
          <w:tcPr>
            <w:tcW w:w="104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3 года</w:t>
            </w:r>
          </w:p>
        </w:tc>
        <w:tc>
          <w:tcPr>
            <w:tcW w:w="1326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Средняя</w:t>
            </w:r>
          </w:p>
        </w:tc>
        <w:tc>
          <w:tcPr>
            <w:tcW w:w="2803" w:type="dxa"/>
          </w:tcPr>
          <w:p w:rsidR="000432AB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 xml:space="preserve">Дамба Чойгана 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</w:p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Ким-ооловна</w:t>
            </w:r>
          </w:p>
        </w:tc>
      </w:tr>
      <w:tr w:rsidR="000432AB" w:rsidRPr="0065537E" w:rsidTr="000F0688">
        <w:tc>
          <w:tcPr>
            <w:tcW w:w="72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5</w:t>
            </w:r>
          </w:p>
        </w:tc>
        <w:tc>
          <w:tcPr>
            <w:tcW w:w="288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Дамба Ариана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Ондуровна</w:t>
            </w:r>
          </w:p>
        </w:tc>
        <w:tc>
          <w:tcPr>
            <w:tcW w:w="158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07.05.2019</w:t>
            </w:r>
          </w:p>
        </w:tc>
        <w:tc>
          <w:tcPr>
            <w:tcW w:w="104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3 года</w:t>
            </w:r>
          </w:p>
        </w:tc>
        <w:tc>
          <w:tcPr>
            <w:tcW w:w="1326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Средняя</w:t>
            </w:r>
          </w:p>
        </w:tc>
        <w:tc>
          <w:tcPr>
            <w:tcW w:w="2803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Дамба Олча Эдуардовна</w:t>
            </w:r>
          </w:p>
        </w:tc>
      </w:tr>
      <w:tr w:rsidR="000432AB" w:rsidRPr="0065537E" w:rsidTr="000F0688">
        <w:tc>
          <w:tcPr>
            <w:tcW w:w="72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Дамба Шуру Артышовна</w:t>
            </w:r>
          </w:p>
        </w:tc>
        <w:tc>
          <w:tcPr>
            <w:tcW w:w="158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28.05.2018</w:t>
            </w:r>
          </w:p>
        </w:tc>
        <w:tc>
          <w:tcPr>
            <w:tcW w:w="104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4 года</w:t>
            </w:r>
          </w:p>
        </w:tc>
        <w:tc>
          <w:tcPr>
            <w:tcW w:w="1326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Средняя</w:t>
            </w:r>
          </w:p>
        </w:tc>
        <w:tc>
          <w:tcPr>
            <w:tcW w:w="2803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Сотнам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Кежик-Буяна Сергеевна</w:t>
            </w:r>
          </w:p>
        </w:tc>
      </w:tr>
      <w:tr w:rsidR="000432AB" w:rsidRPr="0065537E" w:rsidTr="000F0688">
        <w:tc>
          <w:tcPr>
            <w:tcW w:w="72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7</w:t>
            </w:r>
          </w:p>
        </w:tc>
        <w:tc>
          <w:tcPr>
            <w:tcW w:w="288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Салчак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Сайхээ Вячеславовна</w:t>
            </w:r>
          </w:p>
        </w:tc>
        <w:tc>
          <w:tcPr>
            <w:tcW w:w="158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18.08.2018</w:t>
            </w:r>
          </w:p>
        </w:tc>
        <w:tc>
          <w:tcPr>
            <w:tcW w:w="104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4 года</w:t>
            </w:r>
          </w:p>
        </w:tc>
        <w:tc>
          <w:tcPr>
            <w:tcW w:w="1326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Средняя</w:t>
            </w:r>
          </w:p>
        </w:tc>
        <w:tc>
          <w:tcPr>
            <w:tcW w:w="2803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Шоюнзун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Радмира Вячеславовна</w:t>
            </w:r>
          </w:p>
        </w:tc>
      </w:tr>
      <w:tr w:rsidR="000432AB" w:rsidRPr="0065537E" w:rsidTr="000F0688">
        <w:tc>
          <w:tcPr>
            <w:tcW w:w="72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8</w:t>
            </w:r>
          </w:p>
        </w:tc>
        <w:tc>
          <w:tcPr>
            <w:tcW w:w="288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Соян Милена Айдыновна</w:t>
            </w:r>
          </w:p>
        </w:tc>
        <w:tc>
          <w:tcPr>
            <w:tcW w:w="158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06.06.2018</w:t>
            </w:r>
          </w:p>
        </w:tc>
        <w:tc>
          <w:tcPr>
            <w:tcW w:w="104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4 года</w:t>
            </w:r>
          </w:p>
        </w:tc>
        <w:tc>
          <w:tcPr>
            <w:tcW w:w="1326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Средняя</w:t>
            </w:r>
          </w:p>
        </w:tc>
        <w:tc>
          <w:tcPr>
            <w:tcW w:w="2803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Соян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Борбаана Семеновна</w:t>
            </w:r>
          </w:p>
        </w:tc>
      </w:tr>
      <w:tr w:rsidR="000432AB" w:rsidRPr="0065537E" w:rsidTr="000F0688">
        <w:tc>
          <w:tcPr>
            <w:tcW w:w="72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9</w:t>
            </w:r>
          </w:p>
        </w:tc>
        <w:tc>
          <w:tcPr>
            <w:tcW w:w="288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Соян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Сылдыс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Батыйевич</w:t>
            </w:r>
          </w:p>
        </w:tc>
        <w:tc>
          <w:tcPr>
            <w:tcW w:w="158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10.08.2019</w:t>
            </w:r>
          </w:p>
        </w:tc>
        <w:tc>
          <w:tcPr>
            <w:tcW w:w="104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3 года</w:t>
            </w:r>
          </w:p>
        </w:tc>
        <w:tc>
          <w:tcPr>
            <w:tcW w:w="1326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Средняя</w:t>
            </w:r>
          </w:p>
        </w:tc>
        <w:tc>
          <w:tcPr>
            <w:tcW w:w="2803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Соян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Анай-Хаак Романовна</w:t>
            </w:r>
          </w:p>
        </w:tc>
      </w:tr>
      <w:tr w:rsidR="000432AB" w:rsidRPr="0065537E" w:rsidTr="000F0688">
        <w:tc>
          <w:tcPr>
            <w:tcW w:w="72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10</w:t>
            </w:r>
          </w:p>
        </w:tc>
        <w:tc>
          <w:tcPr>
            <w:tcW w:w="2880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Чооду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Оргаадай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5537E">
              <w:rPr>
                <w:color w:val="111111"/>
                <w:sz w:val="28"/>
                <w:szCs w:val="28"/>
              </w:rPr>
              <w:t>Суреновна</w:t>
            </w:r>
          </w:p>
        </w:tc>
        <w:tc>
          <w:tcPr>
            <w:tcW w:w="158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28.02.2019</w:t>
            </w:r>
          </w:p>
        </w:tc>
        <w:tc>
          <w:tcPr>
            <w:tcW w:w="1047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3 года</w:t>
            </w:r>
          </w:p>
        </w:tc>
        <w:tc>
          <w:tcPr>
            <w:tcW w:w="1326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Средняя</w:t>
            </w:r>
          </w:p>
        </w:tc>
        <w:tc>
          <w:tcPr>
            <w:tcW w:w="2803" w:type="dxa"/>
          </w:tcPr>
          <w:p w:rsidR="000432AB" w:rsidRPr="0065537E" w:rsidRDefault="000432AB" w:rsidP="0065537E">
            <w:pPr>
              <w:pStyle w:val="NormalWeb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65537E">
              <w:rPr>
                <w:color w:val="111111"/>
                <w:sz w:val="28"/>
                <w:szCs w:val="28"/>
              </w:rPr>
              <w:t>Чооду Сурен Викторович</w:t>
            </w:r>
          </w:p>
        </w:tc>
      </w:tr>
    </w:tbl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F7367">
        <w:rPr>
          <w:rFonts w:ascii="Times New Roman" w:hAnsi="Times New Roman"/>
          <w:b/>
          <w:bCs/>
          <w:sz w:val="28"/>
          <w:szCs w:val="28"/>
          <w:lang w:eastAsia="ru-RU"/>
        </w:rPr>
        <w:t>Сентябрь.</w:t>
      </w:r>
    </w:p>
    <w:p w:rsidR="000432AB" w:rsidRPr="001F7367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889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342"/>
        <w:gridCol w:w="1681"/>
        <w:gridCol w:w="6872"/>
      </w:tblGrid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«Помечтаем о лете»»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Рисование ластиком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. Совершенствовать навыки нетрадиционной техники рисование ластиком, закреплять умения выполнения штриховки простым карандашом; развивать творческие особенности детей, эстетическое воспитание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«Сказочные герои»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Поделки из природного материала.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Предложить детям изготовить зверушек из природного материала. Учить детей самостоятельно составлять зверей: туловище-шишка, голова-каштан и подобное. Предложить самим придумать и изготовить зверушку, (возможен показ образца или картинок). Использовать для соединения деталей пластилин.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«Наш осенний лес»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Пластилинография.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 Формировать навыки работы с пластилином, развитие интереса к художественной деятельности. Освоение новых приемов (скатывания, надавливания, размазывания) и создание с их помощью сюжетных картин. Обучать умению ориентироваться на листе бумаги. Развивать мелкую моторику, координацию движений рук, глазомер; художественное творчество, эстетические чувства. Воспитывать усидчивость, аккуратность в работе, желание доводить начатое дело до конца.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«Маленький Мишутка»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Аппликация с использованием чайной заварки.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 Познакомить детей с новым для них видом ручного труда. Учить аккуратно намазывать клеем необходимый участок работы, аккуратно засыпать этот участок заварки. Учить равномерно распределять свой участок работы на общем изображении, создавать композицию.</w:t>
            </w:r>
          </w:p>
        </w:tc>
      </w:tr>
    </w:tbl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F7367">
        <w:rPr>
          <w:rFonts w:ascii="Times New Roman" w:hAnsi="Times New Roman"/>
          <w:b/>
          <w:bCs/>
          <w:sz w:val="28"/>
          <w:szCs w:val="28"/>
          <w:lang w:eastAsia="ru-RU"/>
        </w:rPr>
        <w:t>Октябрь.</w:t>
      </w:r>
    </w:p>
    <w:p w:rsidR="000432AB" w:rsidRPr="001F7367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889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342"/>
        <w:gridCol w:w="1753"/>
        <w:gridCol w:w="6800"/>
      </w:tblGrid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«Рябиновые бусы»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Поделка из природного материала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. Упражнять детей в нанизывании ягод рябины на иголку с ниткой. Закреплять правила безопасности при работе с иглой, воспитывать у детей усидчивость, развивать мелкую моторику руки, творческий подход, восприятие и эмоциональный отклик от полученного результата.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«Золотая осень»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Мозаичная аппликация из бросового материала.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 Познакомить детей с новым для них видом ручного труда. Ознакомить с техникой работы. Учить аккуратно разрезать остатки самоклеющейся пленки на одинаковые к</w:t>
            </w:r>
            <w:bookmarkStart w:id="0" w:name="_GoBack"/>
            <w:bookmarkEnd w:id="0"/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вадратики размером 1*1 см. Наклеивать на работу соответствуя цвету заготовки, выполненной педагогом.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«Чебурашка»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Поделки из спичечных коробков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Познакомить детей с новым для них видом ручного труда. Ознакомить с техникой работы. Предложить самим придумать и изготовить игрушку (показ образца поделки). Упражнять в вырезании круглых и овальных форм, аккуратно обклеивать спичечные коробки.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«Петя - петушок»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Мозаичная аппликация из пластилина.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Учить детей самостоятельно выполнять работу, отщипывать маленькие кусочки пластилина, скатывать шарики и наклеивать их на форму, приготовленную педагогом.</w:t>
            </w:r>
          </w:p>
        </w:tc>
      </w:tr>
    </w:tbl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F7367">
        <w:rPr>
          <w:rFonts w:ascii="Times New Roman" w:hAnsi="Times New Roman"/>
          <w:b/>
          <w:bCs/>
          <w:sz w:val="28"/>
          <w:szCs w:val="28"/>
          <w:lang w:eastAsia="ru-RU"/>
        </w:rPr>
        <w:t>Ноябрь.</w:t>
      </w:r>
    </w:p>
    <w:p w:rsidR="000432AB" w:rsidRPr="001F7367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889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342"/>
        <w:gridCol w:w="1540"/>
        <w:gridCol w:w="7013"/>
      </w:tblGrid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«Моя первая картина»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Рисование по сырой бумаге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. Познакомить с нетрадиционным способом рисования. Развивать творческие способности детей, воображение, дорисовывая предметы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деталями, для получения целостности картины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«Мышка-норушка»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Объемная фигурка и бумаги.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 Познакомить детей с новым для них видом ручного труда. Ознакомить с техникой работы. Учить вырезать из бумаги различные фигуры, склеивать из них различные детали фигуры. Внимательно слушать объяснения педагога и повторять его действия. Быть внимательным и аккуратным.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«Собачка»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Поделки и спичечных коробков.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Продолжать знакомить детей с новым для них видом ручного труда. Ознакомить с техникой работы. Предложить самим придумать и изготовить собачку разных пород, (возможен показ образцов собачек.). Продолжать учить склеивать спичечные коробки, дополнять их деталями.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«Ваза с цветами»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Аппликация с использование различной ткани. (подарок маме)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 Учить различать различные виды тканей, их фактуру. Поупражнять детей в вырезывании деталей из ткани и составлении панно. Закреплять умение вырезать цветы из ткани, вазу и листочки по шаблону. Располагать их на листе бумаги, группируя в букет.</w:t>
            </w:r>
          </w:p>
        </w:tc>
      </w:tr>
    </w:tbl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F7367">
        <w:rPr>
          <w:rFonts w:ascii="Times New Roman" w:hAnsi="Times New Roman"/>
          <w:b/>
          <w:bCs/>
          <w:sz w:val="28"/>
          <w:szCs w:val="28"/>
          <w:lang w:eastAsia="ru-RU"/>
        </w:rPr>
        <w:t>Декабрь.</w:t>
      </w:r>
    </w:p>
    <w:p w:rsidR="000432AB" w:rsidRPr="001F7367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889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342"/>
        <w:gridCol w:w="1535"/>
        <w:gridCol w:w="7018"/>
      </w:tblGrid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«Ёлочка»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Мозаичная аппликация из бросового материала.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 Продолжать знакомить детей с новым для них видом ручного труда. Учить аккуратно разрезать остатки самоклеющейся пленки на одинаковые квадратики размером 1*1 см. Наклеивать на работу соответствуя цвету заготовки, выполненной педагогом.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«Дед Мороз».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Аппликация из резаных ниток и пластилина.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 Продолжать знакомить детей с техникой выполнения аппликации из ниток и мозаичной аппликацией из пластилина. Учить равномерно намазывать небольшие участки (волосы, бороду, мех) изображения и посыпать их мелко нарезанными педагогом нитками. Учить отрывать от большого куска пластилина маленькие кусочки, катать из них маленькие шарики, выкладывать шарики на готовую форму.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Открытка «С Новым годом»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Открытка, аппликация.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 Учить детей аккуратно скатывать кусочки салфетки в комочки и аккуратно наклеивать на нарисованную форму открытки.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Бисерография.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Учить украшать свою открытку бисером. Равномерно распределять блестки на лицевой стороне открытки.</w:t>
            </w:r>
          </w:p>
        </w:tc>
      </w:tr>
    </w:tbl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F7367">
        <w:rPr>
          <w:rFonts w:ascii="Times New Roman" w:hAnsi="Times New Roman"/>
          <w:b/>
          <w:bCs/>
          <w:sz w:val="28"/>
          <w:szCs w:val="28"/>
          <w:lang w:eastAsia="ru-RU"/>
        </w:rPr>
        <w:t>Январь.</w:t>
      </w:r>
    </w:p>
    <w:p w:rsidR="000432AB" w:rsidRPr="001F7367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889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342"/>
        <w:gridCol w:w="1999"/>
        <w:gridCol w:w="6554"/>
      </w:tblGrid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«Волшебные снежинки»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Лепка из соленого теста. Украшение из бисера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. Учит детей изготавливать снежинку их четырех тонких колбасок, пересекающихся в центре. Развивать фантазию в украшении снежинок бисером.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«Марийская сказка на спиле дерева»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Поделки из природного материала.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Учить создавать композицию из природных материалов: шишек, желудей, орехов, мхов, сучьев</w:t>
            </w: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Предложить самим придумать сюжет (показ образцов).</w:t>
            </w: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Объемная фигурка и бумаги.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 Познакомить детей с новым для них видом ручного труда. Ознакомить с техникой работы. Учить вырезать из бумаги различные фигуры, склеивать из них различные детали фигуры. Внимательно слушать объяснения педагога и повторять его действия. Быть внимательным и аккуратным.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«Веточка елочки с шишками»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Мозайка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из пластилина.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Учить отрывать от большого куска пластилина маленькие кусочки, катать из них между пальцами маленькие шарики, выкладывать шариками готовую форму, нарисованную на светлом картоне, контролировать совпадение цветов рисунка и пластилина.</w:t>
            </w:r>
          </w:p>
        </w:tc>
      </w:tr>
    </w:tbl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F7367">
        <w:rPr>
          <w:rFonts w:ascii="Times New Roman" w:hAnsi="Times New Roman"/>
          <w:b/>
          <w:bCs/>
          <w:sz w:val="28"/>
          <w:szCs w:val="28"/>
          <w:lang w:eastAsia="ru-RU"/>
        </w:rPr>
        <w:t>Февраль.</w:t>
      </w:r>
    </w:p>
    <w:p w:rsidR="000432AB" w:rsidRPr="001F7367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889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342"/>
        <w:gridCol w:w="2275"/>
        <w:gridCol w:w="6278"/>
      </w:tblGrid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Поздравительная открытка.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Открытка, аппликация.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 Учить детей аккуратно складывать лист бумаги пополам по длинной стороне, складывать гармошкой, вырезать цветы гвоздики и аккуратно вклеивать ее внутрь заготовки открытки.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Бисерография.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Учить украшать свою открытку бисером. Равномерно распределять блестки на лицевой стороне открытки.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«Валентинки»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Поделка из салфеток.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 Учить детей катать шарики из разноцветных салфеток, аккуратно намазывать не большой участок формы клеем и приклеивать шарики из салфеток.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«Медвежонок»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Конструирование-оригами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. Познакомить детей с новым для них видом ручного труда. Ознакомить с техникой работы. Учить аккуратно складывать лист бумаги по диагонали, вдоль и поперек. Внимательно слушать объяснения педагога и повторять его действия. Быть внимательным и аккуратным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«Звери из конусов» «Зайчик»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Конструирование.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Ручной труд. Учить создавать выразительный образ из бумаги, продолжать знакомить со способом закручивания полукруга в конус, украшать дополнительными деталями. Самостоятельно моделировать зверушку по своему усмотрению.</w:t>
            </w:r>
          </w:p>
        </w:tc>
      </w:tr>
    </w:tbl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F7367">
        <w:rPr>
          <w:rFonts w:ascii="Times New Roman" w:hAnsi="Times New Roman"/>
          <w:b/>
          <w:bCs/>
          <w:sz w:val="28"/>
          <w:szCs w:val="28"/>
          <w:lang w:eastAsia="ru-RU"/>
        </w:rPr>
        <w:t>Март.</w:t>
      </w:r>
    </w:p>
    <w:p w:rsidR="000432AB" w:rsidRPr="001F7367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889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342"/>
        <w:gridCol w:w="1775"/>
        <w:gridCol w:w="6778"/>
      </w:tblGrid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«Открытка для мам»»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Аппликация с использованием круп (горох, рис, гречка, семечки ягод).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 Продолжать знакомить детей с новым для них видом ручного труда. Учить аккуратно намазывать пластилином необходимый участок работы, аккуратно засыпать этот участок крупой соответствующей формы. Учить равномерно распределять свой участок работы на общем изображении.создавать композицию.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Волшебные цилиндры.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Ручной труд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. Познакомить детей с новым для них видом ручного труда. Ознакомить с техникой работы, закручивания прямоугольника в цилиндр, украсить дополнительными деталями, вырезанными из цветной бумаги.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«Весенние цветы»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Аппликация.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Учить детей самостоятельно вырезать лепесточки из прямоугольника цветной бумаги, составлять из них цветок.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«Тарелочки»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Поделка из папье-маше.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Продолжать знакомить детей с новым видом ручного труда. Учить отрывать маленькие кусочки бумаги, обмакивая их в воду, приклеивать на форму (тарелочки)</w:t>
            </w: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Разукрашивание готового изделия. Учить аккуратно, раскрашивать подсохшие изделие гуашью.</w:t>
            </w:r>
          </w:p>
        </w:tc>
      </w:tr>
    </w:tbl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F7367">
        <w:rPr>
          <w:rFonts w:ascii="Times New Roman" w:hAnsi="Times New Roman"/>
          <w:b/>
          <w:bCs/>
          <w:sz w:val="28"/>
          <w:szCs w:val="28"/>
          <w:lang w:eastAsia="ru-RU"/>
        </w:rPr>
        <w:t>Апрель.</w:t>
      </w:r>
    </w:p>
    <w:p w:rsidR="000432AB" w:rsidRPr="001F7367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889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342"/>
        <w:gridCol w:w="1833"/>
        <w:gridCol w:w="6720"/>
      </w:tblGrid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«Волшебные цилиндры»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Конструирование. Ручной труд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. Познакомить детей с новым для них видом ручного труда. Ознакомить с техникой работы, закручивания прямоугольника в цилиндр, украсить дополнительными деталями, вырезанными из цветной бумаги.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«Петушок»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Поделки и спичечных коробков.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Продолжать знакомить детей с новым для них видом ручного труда. Ознакомить с техникой работы. Предложить самим придумать и изготовить собачку разных пород, (возможен показ образцов собачек.). Продолжать учить склеивать спичечные коробки, дополнять их деталями.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«Рыбки»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Аппликация с использованием круп (горох, рис, гречка, семечки ягод).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 Продолжать знакомить детей с новым для них видом ручного труда. Учить аккуратно намазывать пластилином необходимый участок работы, аккуратно засыпать этот участок крупой соответствующей формы. Учить равномерно распределять свой участок работы на общем изображении.создавать композицию.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«Пасхальные яйца»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Лепка из соленого теста.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Учить тонко расплющивать тесто, закатывать в него форму от шоколадного яйца. Катать между ладошками, придавая форму яйца.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Бисерография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. Украшать форму по желанию ребенка, использовать при украшении бисер и стеклярус.</w:t>
            </w:r>
          </w:p>
        </w:tc>
      </w:tr>
    </w:tbl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F7367">
        <w:rPr>
          <w:rFonts w:ascii="Times New Roman" w:hAnsi="Times New Roman"/>
          <w:b/>
          <w:bCs/>
          <w:sz w:val="28"/>
          <w:szCs w:val="28"/>
          <w:lang w:eastAsia="ru-RU"/>
        </w:rPr>
        <w:t>Май.</w:t>
      </w:r>
    </w:p>
    <w:p w:rsidR="000432AB" w:rsidRPr="001F7367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889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342"/>
        <w:gridCol w:w="1636"/>
        <w:gridCol w:w="6917"/>
      </w:tblGrid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«Чашки»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Поделка из папье-маше.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Продолжать знакомить детей с новым видом ручного труда. Учить отрывать маленькие кусочки бумаги, обмакивая их в воду, приклеивать на форму (Чашек)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Разукрашивание готового изделия. Учить аккуратно, раскрашивать подсохшие изделие гуашью.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«Звери из полоски картона»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Конструирование.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Учить детей отрезать от листа картона неширокие полосочки, склеивать эти полосочки в кольца. Самостоятельно моделировать зверушку по своему усмотрению.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«Цветы»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Аппликация с использованием резанных цветных ниток.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 Познакомить детей с новым для них видом ручного труда. Ознакомить с техникой работы. Учить аккуратно намазывать клеем необходимый участок работы, аккуратно засыпать этот участок цветной ниткой соответствующего цвета. Учить равномерно распределять свой участок работы на общем изображении.</w:t>
            </w:r>
          </w:p>
        </w:tc>
      </w:tr>
      <w:tr w:rsidR="000432AB" w:rsidRPr="0065537E" w:rsidTr="008A44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«Барашек»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432AB" w:rsidRPr="001F7367" w:rsidRDefault="000432AB" w:rsidP="008A4478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73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Аппликация, выполненная торцом бумаги. </w:t>
            </w:r>
            <w:r w:rsidRPr="001F7367">
              <w:rPr>
                <w:rFonts w:ascii="Times New Roman" w:hAnsi="Times New Roman"/>
                <w:sz w:val="28"/>
                <w:szCs w:val="28"/>
                <w:lang w:eastAsia="ru-RU"/>
              </w:rPr>
              <w:t>Учить детей скручивать готовые полосочки бумаги в рулончик. Готовые рулончики наклеивать на нарисованную форму барашка.</w:t>
            </w:r>
          </w:p>
        </w:tc>
      </w:tr>
    </w:tbl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Default="000432AB" w:rsidP="00FD5F53">
      <w:pPr>
        <w:shd w:val="clear" w:color="auto" w:fill="FFFFFF"/>
        <w:spacing w:before="90" w:after="9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32AB" w:rsidRPr="001F7367" w:rsidRDefault="000432AB" w:rsidP="00FD5F53">
      <w:pPr>
        <w:rPr>
          <w:rFonts w:ascii="Times New Roman" w:hAnsi="Times New Roman"/>
          <w:sz w:val="28"/>
          <w:szCs w:val="28"/>
        </w:rPr>
      </w:pPr>
    </w:p>
    <w:p w:rsidR="000432AB" w:rsidRDefault="000432AB"/>
    <w:sectPr w:rsidR="000432AB" w:rsidSect="00415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5514E"/>
    <w:multiLevelType w:val="multilevel"/>
    <w:tmpl w:val="CE8E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BAA"/>
    <w:rsid w:val="000432AB"/>
    <w:rsid w:val="0008265A"/>
    <w:rsid w:val="000F0688"/>
    <w:rsid w:val="001E274A"/>
    <w:rsid w:val="001F7367"/>
    <w:rsid w:val="002D26DE"/>
    <w:rsid w:val="00415BB2"/>
    <w:rsid w:val="0065537E"/>
    <w:rsid w:val="006645F2"/>
    <w:rsid w:val="00732377"/>
    <w:rsid w:val="008A4478"/>
    <w:rsid w:val="00AA5B05"/>
    <w:rsid w:val="00AC3BBC"/>
    <w:rsid w:val="00AE5306"/>
    <w:rsid w:val="00C25419"/>
    <w:rsid w:val="00CD2BAA"/>
    <w:rsid w:val="00D1429D"/>
    <w:rsid w:val="00DC4DE0"/>
    <w:rsid w:val="00E57327"/>
    <w:rsid w:val="00F841D7"/>
    <w:rsid w:val="00FD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5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5F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D5F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17</Pages>
  <Words>2952</Words>
  <Characters>16828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user</cp:lastModifiedBy>
  <cp:revision>11</cp:revision>
  <dcterms:created xsi:type="dcterms:W3CDTF">2022-09-16T09:03:00Z</dcterms:created>
  <dcterms:modified xsi:type="dcterms:W3CDTF">2022-09-17T07:45:00Z</dcterms:modified>
</cp:coreProperties>
</file>